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434"/>
        <w:gridCol w:w="1621"/>
        <w:gridCol w:w="1979"/>
        <w:gridCol w:w="1711"/>
        <w:gridCol w:w="3326"/>
        <w:gridCol w:w="8"/>
      </w:tblGrid>
      <w:tr w:rsidR="00DB1982" w14:paraId="73BCECE0" w14:textId="77777777" w:rsidTr="00F81718">
        <w:trPr>
          <w:cantSplit/>
          <w:trHeight w:val="432"/>
          <w:jc w:val="center"/>
        </w:trPr>
        <w:tc>
          <w:tcPr>
            <w:tcW w:w="1434" w:type="dxa"/>
            <w:vAlign w:val="center"/>
          </w:tcPr>
          <w:p w14:paraId="4322670C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600" w:type="dxa"/>
            <w:gridSpan w:val="2"/>
            <w:vAlign w:val="center"/>
          </w:tcPr>
          <w:p w14:paraId="19D81E3D" w14:textId="77777777" w:rsidR="00DB1982" w:rsidRDefault="00DB1982" w:rsidP="002519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11" w:type="dxa"/>
            <w:vAlign w:val="center"/>
          </w:tcPr>
          <w:p w14:paraId="130CCCB3" w14:textId="77777777" w:rsidR="00DB1982" w:rsidRDefault="00DB1982" w:rsidP="00F817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ID:</w:t>
            </w:r>
          </w:p>
        </w:tc>
        <w:tc>
          <w:tcPr>
            <w:tcW w:w="3334" w:type="dxa"/>
            <w:gridSpan w:val="2"/>
            <w:vAlign w:val="center"/>
          </w:tcPr>
          <w:p w14:paraId="6D15ADE4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AE4854" w14:paraId="493A97F5" w14:textId="77777777" w:rsidTr="00F81718">
        <w:trPr>
          <w:cantSplit/>
          <w:trHeight w:val="432"/>
          <w:jc w:val="center"/>
        </w:trPr>
        <w:tc>
          <w:tcPr>
            <w:tcW w:w="1434" w:type="dxa"/>
            <w:vAlign w:val="center"/>
          </w:tcPr>
          <w:p w14:paraId="1D54040A" w14:textId="77777777" w:rsidR="00AE4854" w:rsidRDefault="00AE4854" w:rsidP="00AE4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 Field:</w:t>
            </w:r>
          </w:p>
        </w:tc>
        <w:tc>
          <w:tcPr>
            <w:tcW w:w="3600" w:type="dxa"/>
            <w:gridSpan w:val="2"/>
          </w:tcPr>
          <w:p w14:paraId="3B2BC7EE" w14:textId="77777777" w:rsidR="00AE4854" w:rsidRDefault="00AE4854" w:rsidP="00F817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1" w:type="dxa"/>
            <w:vAlign w:val="center"/>
          </w:tcPr>
          <w:p w14:paraId="19A1B634" w14:textId="7BAB56FA" w:rsidR="00AE4854" w:rsidRDefault="009F272C" w:rsidP="00AE4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AE4854">
              <w:rPr>
                <w:rFonts w:ascii="Arial" w:hAnsi="Arial" w:cs="Arial"/>
              </w:rPr>
              <w:t xml:space="preserve"> Advisor:</w:t>
            </w:r>
          </w:p>
        </w:tc>
        <w:tc>
          <w:tcPr>
            <w:tcW w:w="3334" w:type="dxa"/>
            <w:gridSpan w:val="2"/>
            <w:vAlign w:val="center"/>
          </w:tcPr>
          <w:p w14:paraId="6BD799F7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</w:tr>
      <w:tr w:rsidR="00DB1982" w14:paraId="326D5739" w14:textId="77777777" w:rsidTr="00F81718">
        <w:trPr>
          <w:gridAfter w:val="1"/>
          <w:wAfter w:w="8" w:type="dxa"/>
          <w:cantSplit/>
          <w:trHeight w:val="432"/>
          <w:jc w:val="center"/>
        </w:trPr>
        <w:tc>
          <w:tcPr>
            <w:tcW w:w="3055" w:type="dxa"/>
            <w:gridSpan w:val="2"/>
            <w:vAlign w:val="center"/>
          </w:tcPr>
          <w:p w14:paraId="67E47C53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Expected graduation </w:t>
            </w:r>
            <w:r w:rsidR="00230B31">
              <w:rPr>
                <w:rFonts w:ascii="Arial" w:hAnsi="Arial" w:cs="Arial"/>
              </w:rPr>
              <w:t>term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79" w:type="dxa"/>
            <w:vAlign w:val="center"/>
          </w:tcPr>
          <w:p w14:paraId="438272B0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Align w:val="center"/>
          </w:tcPr>
          <w:p w14:paraId="7E76B169" w14:textId="14EA947F" w:rsidR="00DB1982" w:rsidRDefault="009F272C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B1982">
              <w:rPr>
                <w:rFonts w:ascii="Arial" w:hAnsi="Arial" w:cs="Arial"/>
              </w:rPr>
              <w:t>Today’s date:</w:t>
            </w:r>
          </w:p>
        </w:tc>
        <w:tc>
          <w:tcPr>
            <w:tcW w:w="3326" w:type="dxa"/>
            <w:vAlign w:val="center"/>
          </w:tcPr>
          <w:p w14:paraId="2A81036E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E20256" w14:paraId="75DAF5BB" w14:textId="77777777" w:rsidTr="00F81718">
        <w:trPr>
          <w:cantSplit/>
          <w:trHeight w:val="738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E35EFA" w14:textId="77777777" w:rsidR="00007B9C" w:rsidRDefault="00007B9C" w:rsidP="00863D78">
            <w:pPr>
              <w:rPr>
                <w:rFonts w:ascii="Arial" w:hAnsi="Arial" w:cs="Arial"/>
                <w:b/>
              </w:rPr>
            </w:pPr>
          </w:p>
          <w:p w14:paraId="626D4935" w14:textId="587EB49A" w:rsidR="00863D78" w:rsidRPr="00D920F1" w:rsidRDefault="00863D78" w:rsidP="00863D78">
            <w:pPr>
              <w:rPr>
                <w:rFonts w:ascii="Arial" w:hAnsi="Arial" w:cs="Arial"/>
                <w:b/>
              </w:rPr>
            </w:pPr>
            <w:r w:rsidRPr="00D920F1">
              <w:rPr>
                <w:rFonts w:ascii="Arial" w:hAnsi="Arial" w:cs="Arial"/>
                <w:b/>
              </w:rPr>
              <w:t>Cou</w:t>
            </w:r>
            <w:r>
              <w:rPr>
                <w:rFonts w:ascii="Arial" w:hAnsi="Arial" w:cs="Arial"/>
                <w:b/>
              </w:rPr>
              <w:t>rses selected for minor program:</w:t>
            </w:r>
          </w:p>
          <w:p w14:paraId="159E52CB" w14:textId="031CA89A" w:rsidR="00E20256" w:rsidRPr="005A4731" w:rsidRDefault="00863D78" w:rsidP="00CF4AB7">
            <w:pPr>
              <w:rPr>
                <w:rFonts w:ascii="Arial" w:hAnsi="Arial" w:cs="Arial"/>
                <w:sz w:val="16"/>
              </w:rPr>
            </w:pPr>
            <w:r w:rsidRPr="00B20E1A">
              <w:rPr>
                <w:rFonts w:ascii="Arial" w:hAnsi="Arial" w:cs="Arial"/>
                <w:sz w:val="16"/>
              </w:rPr>
              <w:t>(</w:t>
            </w:r>
            <w:r w:rsidR="002519D0">
              <w:rPr>
                <w:rFonts w:ascii="Arial" w:hAnsi="Arial" w:cs="Arial"/>
                <w:sz w:val="16"/>
              </w:rPr>
              <w:t>A</w:t>
            </w:r>
            <w:r w:rsidRPr="00B20E1A">
              <w:rPr>
                <w:rFonts w:ascii="Arial" w:hAnsi="Arial" w:cs="Arial"/>
                <w:sz w:val="16"/>
              </w:rPr>
              <w:t xml:space="preserve">dvisor must </w:t>
            </w:r>
            <w:r w:rsidR="009F272C">
              <w:rPr>
                <w:rFonts w:ascii="Arial" w:hAnsi="Arial" w:cs="Arial"/>
                <w:sz w:val="16"/>
              </w:rPr>
              <w:t xml:space="preserve">enter and </w:t>
            </w:r>
            <w:r w:rsidRPr="00B20E1A">
              <w:rPr>
                <w:rFonts w:ascii="Arial" w:hAnsi="Arial" w:cs="Arial"/>
                <w:sz w:val="16"/>
              </w:rPr>
              <w:t>initial any course</w:t>
            </w:r>
            <w:r w:rsidR="009F272C">
              <w:rPr>
                <w:rFonts w:ascii="Arial" w:hAnsi="Arial" w:cs="Arial"/>
                <w:sz w:val="16"/>
              </w:rPr>
              <w:t xml:space="preserve"> s</w:t>
            </w:r>
            <w:r w:rsidRPr="00B20E1A">
              <w:rPr>
                <w:rFonts w:ascii="Arial" w:hAnsi="Arial" w:cs="Arial"/>
                <w:sz w:val="16"/>
              </w:rPr>
              <w:t>ubstitutions</w:t>
            </w:r>
            <w:r w:rsidR="00B20E1A" w:rsidRPr="00B20E1A">
              <w:rPr>
                <w:rFonts w:ascii="Arial" w:hAnsi="Arial" w:cs="Arial"/>
                <w:sz w:val="16"/>
              </w:rPr>
              <w:t>)</w:t>
            </w:r>
          </w:p>
        </w:tc>
      </w:tr>
    </w:tbl>
    <w:tbl>
      <w:tblPr>
        <w:tblStyle w:val="TableGrid"/>
        <w:tblW w:w="101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90"/>
        <w:gridCol w:w="180"/>
        <w:gridCol w:w="1710"/>
        <w:gridCol w:w="900"/>
        <w:gridCol w:w="1044"/>
        <w:gridCol w:w="36"/>
        <w:gridCol w:w="810"/>
        <w:gridCol w:w="18"/>
      </w:tblGrid>
      <w:tr w:rsidR="008B6A83" w:rsidRPr="00852EF1" w14:paraId="3A06D87D" w14:textId="77777777" w:rsidTr="00076758">
        <w:trPr>
          <w:gridAfter w:val="1"/>
          <w:wAfter w:w="18" w:type="dxa"/>
          <w:trHeight w:hRule="exact" w:val="20"/>
          <w:jc w:val="center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74FECA3B" w14:textId="77777777" w:rsidR="008B6A83" w:rsidRDefault="008B6A83">
            <w:pPr>
              <w:rPr>
                <w:sz w:val="2"/>
              </w:rPr>
            </w:pPr>
            <w:bookmarkStart w:id="0" w:name="_befa3a9e_8c41_470b_a092_2756bb42ff78"/>
            <w:bookmarkStart w:id="1" w:name="_3c7a2a65_4ae8_4b81_b314_f540065b0d57"/>
            <w:bookmarkEnd w:id="0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3823" w14:textId="77777777" w:rsidR="008B6A83" w:rsidRDefault="008B6A83">
            <w:pPr>
              <w:rPr>
                <w:sz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CF3768C" w14:textId="77777777" w:rsidR="008B6A83" w:rsidRDefault="008B6A83">
            <w:pPr>
              <w:rPr>
                <w:sz w:val="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7BEFE" w14:textId="77777777" w:rsidR="008B6A83" w:rsidRDefault="008B6A83">
            <w:pPr>
              <w:rPr>
                <w:sz w:val="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106B97D" w14:textId="77777777" w:rsidR="008B6A83" w:rsidRDefault="008B6A83">
            <w:pPr>
              <w:rPr>
                <w:sz w:val="2"/>
              </w:rPr>
            </w:pPr>
          </w:p>
        </w:tc>
      </w:tr>
      <w:tr w:rsidR="008B6A83" w:rsidRPr="00852EF1" w14:paraId="1A19A220" w14:textId="77777777" w:rsidTr="00076758">
        <w:trPr>
          <w:gridAfter w:val="1"/>
          <w:wAfter w:w="18" w:type="dxa"/>
          <w:trHeight w:val="288"/>
          <w:jc w:val="center"/>
        </w:trPr>
        <w:tc>
          <w:tcPr>
            <w:tcW w:w="5490" w:type="dxa"/>
          </w:tcPr>
          <w:p w14:paraId="33AC095B" w14:textId="77777777" w:rsidR="008B6A83" w:rsidRPr="00852EF1" w:rsidRDefault="008B6A83" w:rsidP="005A64A9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Course Title</w:t>
            </w:r>
          </w:p>
        </w:tc>
        <w:tc>
          <w:tcPr>
            <w:tcW w:w="1890" w:type="dxa"/>
            <w:gridSpan w:val="2"/>
          </w:tcPr>
          <w:p w14:paraId="69EFA8A5" w14:textId="77777777" w:rsidR="008B6A83" w:rsidRPr="00852EF1" w:rsidRDefault="008B6A83" w:rsidP="005A64A9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Number</w:t>
            </w:r>
          </w:p>
        </w:tc>
        <w:tc>
          <w:tcPr>
            <w:tcW w:w="900" w:type="dxa"/>
          </w:tcPr>
          <w:p w14:paraId="2A25B1D0" w14:textId="77777777" w:rsidR="008B6A83" w:rsidRPr="00852EF1" w:rsidRDefault="008B6A83" w:rsidP="005A64A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Cr. Hrs.</w:t>
            </w:r>
          </w:p>
        </w:tc>
        <w:tc>
          <w:tcPr>
            <w:tcW w:w="1080" w:type="dxa"/>
            <w:gridSpan w:val="2"/>
          </w:tcPr>
          <w:p w14:paraId="0323334F" w14:textId="77777777" w:rsidR="008B6A83" w:rsidRPr="00852EF1" w:rsidRDefault="008B6A83" w:rsidP="005A64A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Semester</w:t>
            </w:r>
          </w:p>
        </w:tc>
        <w:tc>
          <w:tcPr>
            <w:tcW w:w="810" w:type="dxa"/>
          </w:tcPr>
          <w:p w14:paraId="787420C2" w14:textId="77777777" w:rsidR="008B6A83" w:rsidRDefault="008B6A83" w:rsidP="005A64A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Grade</w:t>
            </w:r>
          </w:p>
        </w:tc>
      </w:tr>
      <w:tr w:rsidR="008B6A83" w:rsidRPr="00852EF1" w14:paraId="536A3BD2" w14:textId="77777777" w:rsidTr="00076758">
        <w:trPr>
          <w:gridAfter w:val="1"/>
          <w:wAfter w:w="18" w:type="dxa"/>
          <w:trHeight w:val="288"/>
          <w:jc w:val="center"/>
        </w:trPr>
        <w:tc>
          <w:tcPr>
            <w:tcW w:w="101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D628A" w14:textId="63462CC7" w:rsidR="00007B9C" w:rsidRPr="00007B9C" w:rsidRDefault="008B6A83" w:rsidP="005A64A9">
            <w:pPr>
              <w:spacing w:before="80" w:after="40"/>
              <w:rPr>
                <w:rFonts w:ascii="Arial" w:hAnsi="Arial" w:cs="Arial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TW"/>
              </w:rPr>
              <w:t>Required course:</w:t>
            </w:r>
          </w:p>
        </w:tc>
      </w:tr>
      <w:tr w:rsidR="008B6A83" w14:paraId="3ABF98AD" w14:textId="77777777" w:rsidTr="00076758">
        <w:trPr>
          <w:gridAfter w:val="1"/>
          <w:wAfter w:w="18" w:type="dxa"/>
          <w:trHeight w:val="485"/>
          <w:jc w:val="center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CCA2" w14:textId="77777777" w:rsidR="008B6A83" w:rsidRPr="007C2CDD" w:rsidRDefault="008B6A83" w:rsidP="005A64A9">
            <w:pPr>
              <w:adjustRightInd w:val="0"/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Supply Chain Management Systems in an ERP Environment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AC8" w14:textId="77777777" w:rsidR="008B6A83" w:rsidRPr="007C2CDD" w:rsidRDefault="008B6A83" w:rsidP="009B7C1F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ERP 5310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6E7E" w14:textId="77777777" w:rsidR="008B6A83" w:rsidRPr="007C2CDD" w:rsidRDefault="008B6A83" w:rsidP="005A64A9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55C" w14:textId="77777777" w:rsidR="008B6A83" w:rsidRPr="007C2CDD" w:rsidRDefault="008B6A83" w:rsidP="005A64A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5F3E" w14:textId="77777777" w:rsidR="008B6A83" w:rsidRPr="007C2CDD" w:rsidRDefault="008B6A83" w:rsidP="005A64A9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A83" w14:paraId="5A177FF1" w14:textId="77777777" w:rsidTr="00076758">
        <w:trPr>
          <w:gridAfter w:val="1"/>
          <w:wAfter w:w="18" w:type="dxa"/>
          <w:trHeight w:val="288"/>
          <w:jc w:val="center"/>
        </w:trPr>
        <w:tc>
          <w:tcPr>
            <w:tcW w:w="5490" w:type="dxa"/>
            <w:tcBorders>
              <w:top w:val="single" w:sz="4" w:space="0" w:color="auto"/>
            </w:tcBorders>
            <w:vAlign w:val="center"/>
          </w:tcPr>
          <w:p w14:paraId="38FF17BC" w14:textId="77777777" w:rsidR="008B6A83" w:rsidRDefault="008B6A83" w:rsidP="005A64A9">
            <w:pPr>
              <w:adjustRightInd w:val="0"/>
              <w:spacing w:after="80"/>
              <w:rPr>
                <w:rFonts w:ascii="Arial" w:hAnsi="Arial" w:cs="Arial"/>
                <w:sz w:val="20"/>
                <w:szCs w:val="20"/>
              </w:rPr>
            </w:pPr>
          </w:p>
          <w:p w14:paraId="36588B53" w14:textId="43AE110D" w:rsidR="00007B9C" w:rsidRPr="00007B9C" w:rsidRDefault="00007B9C" w:rsidP="005A64A9">
            <w:pPr>
              <w:adjustRightInd w:val="0"/>
              <w:spacing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B9C">
              <w:rPr>
                <w:rFonts w:ascii="Arial" w:hAnsi="Arial" w:cs="Arial"/>
                <w:b/>
                <w:bCs/>
                <w:sz w:val="20"/>
                <w:szCs w:val="20"/>
              </w:rPr>
              <w:t>Cho</w:t>
            </w:r>
            <w:r w:rsidR="003930B8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007B9C">
              <w:rPr>
                <w:rFonts w:ascii="Arial" w:hAnsi="Arial" w:cs="Arial"/>
                <w:b/>
                <w:bCs/>
                <w:sz w:val="20"/>
                <w:szCs w:val="20"/>
              </w:rPr>
              <w:t>se one of the following courses: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7DE5C0AC" w14:textId="2D2AC706" w:rsidR="008B6A83" w:rsidRPr="007C2CDD" w:rsidRDefault="008B6A83" w:rsidP="009B7C1F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721D784C" w14:textId="626A9032" w:rsidR="008B6A83" w:rsidRPr="007C2CDD" w:rsidRDefault="008B6A83" w:rsidP="005A64A9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6F9CF883" w14:textId="77777777" w:rsidR="008B6A83" w:rsidRPr="007C2CDD" w:rsidRDefault="008B6A83" w:rsidP="005A64A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3F6B1FF" w14:textId="77777777" w:rsidR="008B6A83" w:rsidRPr="007C2CDD" w:rsidRDefault="008B6A83" w:rsidP="005A64A9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B9C" w:rsidRPr="007C2CDD" w14:paraId="4F09CE1A" w14:textId="77777777" w:rsidTr="00076758">
        <w:trPr>
          <w:trHeight w:val="288"/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C9B9" w14:textId="3A172E99" w:rsidR="00007B9C" w:rsidRPr="007C2CDD" w:rsidRDefault="00007B9C" w:rsidP="00F20D94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Operations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DE4E" w14:textId="266378A1" w:rsidR="00007B9C" w:rsidRPr="007C2CDD" w:rsidRDefault="00007B9C" w:rsidP="00F20D94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BUS 5360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514C" w14:textId="77777777" w:rsidR="00007B9C" w:rsidRPr="007C2CDD" w:rsidRDefault="00007B9C" w:rsidP="00F20D94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86DC" w14:textId="77777777" w:rsidR="00007B9C" w:rsidRPr="007C2CDD" w:rsidRDefault="00007B9C" w:rsidP="00F20D94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6CE2" w14:textId="77777777" w:rsidR="00007B9C" w:rsidRPr="007C2CDD" w:rsidRDefault="00007B9C" w:rsidP="00F20D94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B9C" w:rsidRPr="007C2CDD" w14:paraId="7645B3C8" w14:textId="77777777" w:rsidTr="00076758">
        <w:trPr>
          <w:trHeight w:val="288"/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9788" w14:textId="6C9C0FCD" w:rsidR="00007B9C" w:rsidRPr="007C2CDD" w:rsidRDefault="00007B9C" w:rsidP="00F20D94">
            <w:pPr>
              <w:adjustRightInd w:val="0"/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Manufacturing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1F4F" w14:textId="0C92E666" w:rsidR="00007B9C" w:rsidRPr="007C2CDD" w:rsidRDefault="00007B9C" w:rsidP="00F20D94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MECH ENG 3653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10EA" w14:textId="0C31354E" w:rsidR="00007B9C" w:rsidRPr="007C2CDD" w:rsidRDefault="00007B9C" w:rsidP="00F20D94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41C" w14:textId="77777777" w:rsidR="00007B9C" w:rsidRPr="007C2CDD" w:rsidRDefault="00007B9C" w:rsidP="00F20D94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CB5F" w14:textId="77777777" w:rsidR="00007B9C" w:rsidRPr="007C2CDD" w:rsidRDefault="00007B9C" w:rsidP="00F20D94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B9C" w:rsidRPr="007C2CDD" w14:paraId="70DA2038" w14:textId="77777777" w:rsidTr="00076758">
        <w:trPr>
          <w:trHeight w:val="288"/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33AC" w14:textId="44B9BB1B" w:rsidR="00007B9C" w:rsidRPr="007C2CDD" w:rsidRDefault="00007B9C" w:rsidP="00F20D94">
            <w:pPr>
              <w:adjustRightInd w:val="0"/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007B9C">
              <w:rPr>
                <w:rFonts w:ascii="Arial" w:hAnsi="Arial" w:cs="Arial"/>
                <w:sz w:val="20"/>
                <w:szCs w:val="20"/>
              </w:rPr>
              <w:t>Operations and Production Management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8184" w14:textId="18480CC4" w:rsidR="00007B9C" w:rsidRPr="007C2CDD" w:rsidRDefault="00007B9C" w:rsidP="00F20D94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007B9C">
              <w:rPr>
                <w:rFonts w:ascii="Arial" w:hAnsi="Arial" w:cs="Arial"/>
                <w:bCs/>
                <w:sz w:val="20"/>
                <w:szCs w:val="20"/>
              </w:rPr>
              <w:t>ENG MGT 3310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85B0" w14:textId="56D6A4BC" w:rsidR="00007B9C" w:rsidRPr="007C2CDD" w:rsidRDefault="00007B9C" w:rsidP="00F20D94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7785" w14:textId="77777777" w:rsidR="00007B9C" w:rsidRPr="007C2CDD" w:rsidRDefault="00007B9C" w:rsidP="00F20D94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0734" w14:textId="77777777" w:rsidR="00007B9C" w:rsidRPr="007C2CDD" w:rsidRDefault="00007B9C" w:rsidP="00F20D94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B9C" w:rsidRPr="007C2CDD" w14:paraId="086F7B7B" w14:textId="77777777" w:rsidTr="00076758">
        <w:trPr>
          <w:trHeight w:val="288"/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77C2" w14:textId="0E4D7304" w:rsidR="00007B9C" w:rsidRPr="007C2CDD" w:rsidRDefault="00007B9C" w:rsidP="00F20D94">
            <w:pPr>
              <w:adjustRightInd w:val="0"/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007B9C">
              <w:rPr>
                <w:rFonts w:ascii="Arial" w:hAnsi="Arial" w:cs="Arial"/>
                <w:sz w:val="20"/>
                <w:szCs w:val="20"/>
              </w:rPr>
              <w:t>Supply Chain Management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0E11" w14:textId="4F39B889" w:rsidR="00007B9C" w:rsidRPr="007C2CDD" w:rsidRDefault="00007B9C" w:rsidP="00F20D94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007B9C">
              <w:rPr>
                <w:rFonts w:ascii="Arial" w:hAnsi="Arial" w:cs="Arial"/>
                <w:bCs/>
                <w:sz w:val="20"/>
                <w:szCs w:val="20"/>
              </w:rPr>
              <w:t>ENG MGT 5614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6BAF" w14:textId="037AB15E" w:rsidR="00007B9C" w:rsidRPr="007C2CDD" w:rsidRDefault="00007B9C" w:rsidP="00F20D94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D352" w14:textId="77777777" w:rsidR="00007B9C" w:rsidRPr="007C2CDD" w:rsidRDefault="00007B9C" w:rsidP="00F20D94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B3DA" w14:textId="77777777" w:rsidR="00007B9C" w:rsidRPr="007C2CDD" w:rsidRDefault="00007B9C" w:rsidP="00F20D94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B9C" w:rsidRPr="007C2CDD" w14:paraId="297AF9F6" w14:textId="77777777" w:rsidTr="00076758">
        <w:trPr>
          <w:trHeight w:val="288"/>
          <w:jc w:val="center"/>
        </w:trPr>
        <w:tc>
          <w:tcPr>
            <w:tcW w:w="5490" w:type="dxa"/>
            <w:tcBorders>
              <w:top w:val="single" w:sz="4" w:space="0" w:color="auto"/>
            </w:tcBorders>
            <w:vAlign w:val="center"/>
          </w:tcPr>
          <w:p w14:paraId="107AE0E9" w14:textId="77777777" w:rsidR="00007B9C" w:rsidRPr="00007B9C" w:rsidRDefault="00007B9C" w:rsidP="00F20D94">
            <w:pPr>
              <w:adjustRightInd w:val="0"/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5512FEB8" w14:textId="77777777" w:rsidR="00007B9C" w:rsidRPr="00007B9C" w:rsidRDefault="00007B9C" w:rsidP="00F20D94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54C2BBE6" w14:textId="77777777" w:rsidR="00007B9C" w:rsidRPr="007C2CDD" w:rsidRDefault="00007B9C" w:rsidP="00F20D94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14:paraId="4DAF4557" w14:textId="77777777" w:rsidR="00007B9C" w:rsidRPr="007C2CDD" w:rsidRDefault="00007B9C" w:rsidP="00F20D94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</w:tcBorders>
          </w:tcPr>
          <w:p w14:paraId="5803EBD4" w14:textId="77777777" w:rsidR="00007B9C" w:rsidRPr="007C2CDD" w:rsidRDefault="00007B9C" w:rsidP="00F20D94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B9C" w:rsidRPr="007C2CDD" w14:paraId="4593F6F5" w14:textId="77777777" w:rsidTr="00076758">
        <w:trPr>
          <w:trHeight w:val="288"/>
          <w:jc w:val="center"/>
        </w:trPr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14:paraId="7F3A74B1" w14:textId="07D0F1FF" w:rsidR="00007B9C" w:rsidRPr="00007B9C" w:rsidRDefault="00007B9C" w:rsidP="00F20D94">
            <w:pPr>
              <w:adjustRightInd w:val="0"/>
              <w:spacing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B9C">
              <w:rPr>
                <w:rFonts w:ascii="Arial" w:hAnsi="Arial" w:cs="Arial"/>
                <w:b/>
                <w:bCs/>
                <w:sz w:val="20"/>
                <w:szCs w:val="20"/>
              </w:rPr>
              <w:t>Cho</w:t>
            </w:r>
            <w:r w:rsidR="003930B8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007B9C">
              <w:rPr>
                <w:rFonts w:ascii="Arial" w:hAnsi="Arial" w:cs="Arial"/>
                <w:b/>
                <w:bCs/>
                <w:sz w:val="20"/>
                <w:szCs w:val="20"/>
              </w:rPr>
              <w:t>se one of the following courses: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009B9D05" w14:textId="77656AB6" w:rsidR="00007B9C" w:rsidRPr="00007B9C" w:rsidRDefault="00007B9C" w:rsidP="00F20D94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CE37FE3" w14:textId="77777777" w:rsidR="00007B9C" w:rsidRPr="007C2CDD" w:rsidRDefault="00007B9C" w:rsidP="00F20D94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6EAE14B5" w14:textId="77777777" w:rsidR="00007B9C" w:rsidRPr="007C2CDD" w:rsidRDefault="00007B9C" w:rsidP="00F20D94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bottom w:val="single" w:sz="4" w:space="0" w:color="auto"/>
            </w:tcBorders>
          </w:tcPr>
          <w:p w14:paraId="275D690E" w14:textId="77777777" w:rsidR="00007B9C" w:rsidRPr="007C2CDD" w:rsidRDefault="00007B9C" w:rsidP="00F20D94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B9C" w:rsidRPr="007C2CDD" w14:paraId="3E224C02" w14:textId="77777777" w:rsidTr="00076758">
        <w:trPr>
          <w:trHeight w:val="288"/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AA6F" w14:textId="75B9BD34" w:rsidR="00007B9C" w:rsidRPr="00007B9C" w:rsidRDefault="00007B9C" w:rsidP="00F20D94">
            <w:pPr>
              <w:adjustRightInd w:val="0"/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007B9C">
              <w:rPr>
                <w:rFonts w:ascii="Arial" w:hAnsi="Arial" w:cs="Arial"/>
                <w:sz w:val="20"/>
                <w:szCs w:val="20"/>
              </w:rPr>
              <w:t>Customer Relationship Management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10AF" w14:textId="08BBAFAC" w:rsidR="00007B9C" w:rsidRPr="00007B9C" w:rsidRDefault="00007B9C" w:rsidP="00F20D94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007B9C">
              <w:rPr>
                <w:rFonts w:ascii="Arial" w:hAnsi="Arial" w:cs="Arial"/>
                <w:bCs/>
                <w:sz w:val="20"/>
                <w:szCs w:val="20"/>
              </w:rPr>
              <w:t>ERP 4610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D16E" w14:textId="14F31A4C" w:rsidR="00007B9C" w:rsidRPr="007C2CDD" w:rsidRDefault="00007B9C" w:rsidP="00F20D94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4A38" w14:textId="77777777" w:rsidR="00007B9C" w:rsidRPr="007C2CDD" w:rsidRDefault="00007B9C" w:rsidP="00F20D94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1758" w14:textId="77777777" w:rsidR="00007B9C" w:rsidRPr="007C2CDD" w:rsidRDefault="00007B9C" w:rsidP="00F20D94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B9C" w:rsidRPr="007C2CDD" w14:paraId="6114EE40" w14:textId="77777777" w:rsidTr="00076758">
        <w:trPr>
          <w:trHeight w:val="288"/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9D55" w14:textId="3E0402B7" w:rsidR="00007B9C" w:rsidRPr="00007B9C" w:rsidRDefault="00007B9C" w:rsidP="00F20D94">
            <w:pPr>
              <w:adjustRightInd w:val="0"/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007B9C">
              <w:rPr>
                <w:rFonts w:ascii="Arial" w:hAnsi="Arial" w:cs="Arial"/>
                <w:sz w:val="20"/>
                <w:szCs w:val="20"/>
              </w:rPr>
              <w:t>Customer Focus and Satisfaction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BDD8" w14:textId="72E404FD" w:rsidR="00007B9C" w:rsidRPr="00007B9C" w:rsidRDefault="00007B9C" w:rsidP="00F20D94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007B9C">
              <w:rPr>
                <w:rFonts w:ascii="Arial" w:hAnsi="Arial" w:cs="Arial"/>
                <w:bCs/>
                <w:sz w:val="20"/>
                <w:szCs w:val="20"/>
              </w:rPr>
              <w:t>BUS 5150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B387" w14:textId="4D44A376" w:rsidR="00007B9C" w:rsidRPr="007C2CDD" w:rsidRDefault="00007B9C" w:rsidP="00F20D94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1464" w14:textId="77777777" w:rsidR="00007B9C" w:rsidRPr="007C2CDD" w:rsidRDefault="00007B9C" w:rsidP="00F20D94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BB5" w14:textId="77777777" w:rsidR="00007B9C" w:rsidRPr="007C2CDD" w:rsidRDefault="00007B9C" w:rsidP="00F20D94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A83" w:rsidRPr="007C2CDD" w14:paraId="18BF293E" w14:textId="77777777" w:rsidTr="00076758">
        <w:trPr>
          <w:gridAfter w:val="1"/>
          <w:wAfter w:w="18" w:type="dxa"/>
          <w:trHeight w:val="288"/>
          <w:jc w:val="center"/>
        </w:trPr>
        <w:tc>
          <w:tcPr>
            <w:tcW w:w="10170" w:type="dxa"/>
            <w:gridSpan w:val="7"/>
            <w:tcBorders>
              <w:bottom w:val="single" w:sz="4" w:space="0" w:color="auto"/>
            </w:tcBorders>
          </w:tcPr>
          <w:p w14:paraId="345B236E" w14:textId="77777777" w:rsidR="00007B9C" w:rsidRDefault="00007B9C" w:rsidP="005A64A9">
            <w:pPr>
              <w:spacing w:before="8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942794" w14:textId="30A059C5" w:rsidR="008B6A83" w:rsidRPr="007C2CDD" w:rsidRDefault="008B6A83" w:rsidP="005A64A9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bookmarkStart w:id="2" w:name="_Hlk73483801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Choose two of the following courses:</w:t>
            </w:r>
          </w:p>
        </w:tc>
      </w:tr>
      <w:tr w:rsidR="003930B8" w:rsidRPr="007C2CDD" w14:paraId="285C63CC" w14:textId="77777777" w:rsidTr="00076758">
        <w:trPr>
          <w:gridAfter w:val="1"/>
          <w:wAfter w:w="18" w:type="dxa"/>
          <w:trHeight w:val="287"/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ACF4" w14:textId="2EF98498" w:rsidR="003930B8" w:rsidRDefault="003930B8" w:rsidP="003930B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Introduction to Enterprise Resource Planning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E5CE" w14:textId="42840DF5" w:rsidR="003930B8" w:rsidRDefault="003930B8" w:rsidP="003930B8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ERP 2110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EF85" w14:textId="5F18407A" w:rsidR="003930B8" w:rsidRDefault="003930B8" w:rsidP="003930B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996F" w14:textId="77777777" w:rsidR="003930B8" w:rsidRPr="007C2CDD" w:rsidRDefault="003930B8" w:rsidP="003930B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022D" w14:textId="77777777" w:rsidR="003930B8" w:rsidRPr="007C2CDD" w:rsidRDefault="003930B8" w:rsidP="003930B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0B8" w:rsidRPr="007C2CDD" w14:paraId="678CCA26" w14:textId="77777777" w:rsidTr="00076758">
        <w:trPr>
          <w:gridAfter w:val="1"/>
          <w:wAfter w:w="18" w:type="dxa"/>
          <w:trHeight w:val="287"/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BC58" w14:textId="06563F0F" w:rsidR="003930B8" w:rsidRDefault="003930B8" w:rsidP="003930B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Decision Dashboard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4519" w14:textId="753E3E36" w:rsidR="003930B8" w:rsidRDefault="003930B8" w:rsidP="003930B8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ERP 4220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B4B5" w14:textId="6FE59EF1" w:rsidR="003930B8" w:rsidRDefault="003930B8" w:rsidP="003930B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81C8" w14:textId="77777777" w:rsidR="003930B8" w:rsidRPr="007C2CDD" w:rsidRDefault="003930B8" w:rsidP="003930B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C393" w14:textId="77777777" w:rsidR="003930B8" w:rsidRPr="007C2CDD" w:rsidRDefault="003930B8" w:rsidP="003930B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0B8" w:rsidRPr="007C2CDD" w14:paraId="48D2B145" w14:textId="77777777" w:rsidTr="00076758">
        <w:trPr>
          <w:gridAfter w:val="1"/>
          <w:wAfter w:w="18" w:type="dxa"/>
          <w:trHeight w:val="287"/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EB4E" w14:textId="77777777" w:rsidR="003930B8" w:rsidRPr="007C2CDD" w:rsidRDefault="003930B8" w:rsidP="003930B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Business Intelligence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C5CF" w14:textId="77777777" w:rsidR="003930B8" w:rsidRPr="007C2CDD" w:rsidRDefault="003930B8" w:rsidP="003930B8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ERP 5410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7210" w14:textId="77777777" w:rsidR="003930B8" w:rsidRPr="007C2CDD" w:rsidRDefault="003930B8" w:rsidP="003930B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9DD1" w14:textId="77777777" w:rsidR="003930B8" w:rsidRPr="007C2CDD" w:rsidRDefault="003930B8" w:rsidP="003930B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11C5" w14:textId="77777777" w:rsidR="003930B8" w:rsidRPr="007C2CDD" w:rsidRDefault="003930B8" w:rsidP="003930B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0B8" w:rsidRPr="007C2CDD" w14:paraId="5C7A5335" w14:textId="77777777" w:rsidTr="00076758">
        <w:trPr>
          <w:gridAfter w:val="1"/>
          <w:wAfter w:w="18" w:type="dxa"/>
          <w:trHeight w:val="287"/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8589" w14:textId="57520B7D" w:rsidR="003930B8" w:rsidRDefault="003930B8" w:rsidP="003930B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Production Planning and Scheduling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E6FD" w14:textId="1833ECB9" w:rsidR="003930B8" w:rsidRDefault="003930B8" w:rsidP="003930B8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ENG MGT 5615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2218" w14:textId="35608207" w:rsidR="003930B8" w:rsidRDefault="003930B8" w:rsidP="003930B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D6AC" w14:textId="77777777" w:rsidR="003930B8" w:rsidRPr="007C2CDD" w:rsidRDefault="003930B8" w:rsidP="003930B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6A51" w14:textId="77777777" w:rsidR="003930B8" w:rsidRPr="007C2CDD" w:rsidRDefault="003930B8" w:rsidP="003930B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0B8" w:rsidRPr="007C2CDD" w14:paraId="2FA7B6E3" w14:textId="77777777" w:rsidTr="00076758">
        <w:trPr>
          <w:gridAfter w:val="1"/>
          <w:wAfter w:w="18" w:type="dxa"/>
          <w:trHeight w:val="287"/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BD56" w14:textId="19B5FB00" w:rsidR="003930B8" w:rsidRPr="007C2CDD" w:rsidRDefault="003930B8" w:rsidP="003930B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Rapid Product Design and Optimization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5DC4" w14:textId="4F1D29C1" w:rsidR="003930B8" w:rsidRPr="007C2CDD" w:rsidRDefault="003930B8" w:rsidP="003930B8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MECH ENG 5708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F3A9" w14:textId="2CD7B046" w:rsidR="003930B8" w:rsidRPr="007C2CDD" w:rsidRDefault="003930B8" w:rsidP="003930B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4A80" w14:textId="77777777" w:rsidR="003930B8" w:rsidRPr="007C2CDD" w:rsidRDefault="003930B8" w:rsidP="003930B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B80" w14:textId="77777777" w:rsidR="003930B8" w:rsidRPr="007C2CDD" w:rsidRDefault="003930B8" w:rsidP="003930B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0B8" w:rsidRPr="007C2CDD" w14:paraId="49C3CA87" w14:textId="77777777" w:rsidTr="00076758">
        <w:trPr>
          <w:gridAfter w:val="1"/>
          <w:wAfter w:w="18" w:type="dxa"/>
          <w:trHeight w:val="287"/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DFD5" w14:textId="36BF828F" w:rsidR="003930B8" w:rsidRPr="007C2CDD" w:rsidRDefault="003930B8" w:rsidP="003930B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 for Manufacture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BF26" w14:textId="7F6B11BE" w:rsidR="003930B8" w:rsidRPr="007C2CDD" w:rsidRDefault="003930B8" w:rsidP="003930B8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MECH ENG 5656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0DA9" w14:textId="4994A3AE" w:rsidR="003930B8" w:rsidRPr="007C2CDD" w:rsidRDefault="003930B8" w:rsidP="003930B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0C26" w14:textId="77777777" w:rsidR="003930B8" w:rsidRPr="007C2CDD" w:rsidRDefault="003930B8" w:rsidP="003930B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DC1C" w14:textId="77777777" w:rsidR="003930B8" w:rsidRPr="007C2CDD" w:rsidRDefault="003930B8" w:rsidP="003930B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0B8" w:rsidRPr="007C2CDD" w14:paraId="2A6F96AD" w14:textId="77777777" w:rsidTr="00076758">
        <w:trPr>
          <w:gridAfter w:val="1"/>
          <w:wAfter w:w="18" w:type="dxa"/>
          <w:trHeight w:val="548"/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21A4" w14:textId="059CDEC0" w:rsidR="003930B8" w:rsidRDefault="003930B8" w:rsidP="003930B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Integrated Product and Process Design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9DC4" w14:textId="77777777" w:rsidR="003930B8" w:rsidRDefault="003930B8" w:rsidP="003930B8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MECH ENG 5757/ </w:t>
            </w:r>
          </w:p>
          <w:p w14:paraId="2C705ECE" w14:textId="168657DE" w:rsidR="003930B8" w:rsidRDefault="003930B8" w:rsidP="003930B8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ENG MGT 5515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D096" w14:textId="21538D30" w:rsidR="003930B8" w:rsidRDefault="003930B8" w:rsidP="003930B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FCD5" w14:textId="77777777" w:rsidR="003930B8" w:rsidRPr="007C2CDD" w:rsidRDefault="003930B8" w:rsidP="003930B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5869" w14:textId="77777777" w:rsidR="003930B8" w:rsidRPr="007C2CDD" w:rsidRDefault="003930B8" w:rsidP="003930B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0B8" w:rsidRPr="007C2CDD" w14:paraId="3A4BEED7" w14:textId="77777777" w:rsidTr="00076758">
        <w:trPr>
          <w:gridAfter w:val="1"/>
          <w:wAfter w:w="18" w:type="dxa"/>
          <w:trHeight w:val="350"/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FED9" w14:textId="2B4FE219" w:rsidR="003930B8" w:rsidRDefault="003930B8" w:rsidP="003930B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Aided Design: Theory and Practice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9BE7" w14:textId="043E2F5A" w:rsidR="003930B8" w:rsidRDefault="003930B8" w:rsidP="003930B8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MECH ENG 5763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DB4A" w14:textId="584F31C1" w:rsidR="003930B8" w:rsidRDefault="003930B8" w:rsidP="003930B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6EC9" w14:textId="77777777" w:rsidR="003930B8" w:rsidRPr="007C2CDD" w:rsidRDefault="003930B8" w:rsidP="003930B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0B1B" w14:textId="77777777" w:rsidR="003930B8" w:rsidRPr="007C2CDD" w:rsidRDefault="003930B8" w:rsidP="003930B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bookmarkEnd w:id="2"/>
    </w:tbl>
    <w:p w14:paraId="30BA24EA" w14:textId="7D7B08DD" w:rsidR="00B36CF4" w:rsidRPr="00FD08D1" w:rsidRDefault="00B36CF4" w:rsidP="00AE4854">
      <w:pPr>
        <w:rPr>
          <w:sz w:val="21"/>
          <w:szCs w:val="21"/>
        </w:rPr>
      </w:pPr>
    </w:p>
    <w:sectPr w:rsidR="00B36CF4" w:rsidRPr="00FD08D1" w:rsidSect="00AE4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478A" w14:textId="77777777" w:rsidR="00833366" w:rsidRDefault="00833366" w:rsidP="006A63C2">
      <w:r>
        <w:separator/>
      </w:r>
    </w:p>
  </w:endnote>
  <w:endnote w:type="continuationSeparator" w:id="0">
    <w:p w14:paraId="278BC3AB" w14:textId="77777777" w:rsidR="00833366" w:rsidRDefault="00833366" w:rsidP="006A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775C" w14:textId="77777777" w:rsidR="00FB0C91" w:rsidRDefault="00FB0C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24"/>
      <w:gridCol w:w="4464"/>
      <w:gridCol w:w="792"/>
      <w:gridCol w:w="1800"/>
    </w:tblGrid>
    <w:tr w:rsidR="00DB1982" w14:paraId="7FB262AF" w14:textId="77777777" w:rsidTr="005A4731">
      <w:trPr>
        <w:trHeight w:val="564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F54FE47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(Student)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5AABD730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D6B2DC6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63C7B688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4770306E" w14:textId="77777777" w:rsidTr="005A4731">
      <w:trPr>
        <w:trHeight w:val="558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980C743" w14:textId="7FF89CB9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</w:t>
          </w:r>
          <w:r w:rsidR="002519D0">
            <w:rPr>
              <w:rFonts w:ascii="Arial" w:hAnsi="Arial" w:cs="Arial"/>
            </w:rPr>
            <w:t>BIT</w:t>
          </w:r>
          <w:r w:rsidRPr="00DB1982">
            <w:rPr>
              <w:rFonts w:ascii="Arial" w:hAnsi="Arial" w:cs="Arial"/>
            </w:rPr>
            <w:t xml:space="preserve"> Advisor)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5C694090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CDEAB74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15646480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243E2E60" w14:textId="77777777" w:rsidTr="005A4731">
      <w:trPr>
        <w:trHeight w:val="552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5FED310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(Dept. Chair)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0BF3E442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6886A7B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5A69B47E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:rsidRPr="001C38D4" w14:paraId="0837399E" w14:textId="77777777" w:rsidTr="00AE4854">
      <w:trPr>
        <w:trHeight w:val="720"/>
        <w:jc w:val="center"/>
      </w:trPr>
      <w:tc>
        <w:tcPr>
          <w:tcW w:w="10080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14:paraId="0085E23C" w14:textId="77777777" w:rsidR="00DB1982" w:rsidRPr="00703C9E" w:rsidRDefault="00DB1982" w:rsidP="00B20E1A">
          <w:pPr>
            <w:jc w:val="right"/>
            <w:rPr>
              <w:rFonts w:ascii="Arial" w:hAnsi="Arial" w:cs="Arial"/>
              <w:sz w:val="16"/>
              <w:szCs w:val="20"/>
            </w:rPr>
          </w:pPr>
        </w:p>
        <w:p w14:paraId="2B44C49B" w14:textId="2F24B248" w:rsidR="00DB1982" w:rsidRPr="001C38D4" w:rsidRDefault="00DB1982" w:rsidP="00AE4854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Reviewed </w:t>
          </w:r>
          <w:r w:rsidR="008B7319">
            <w:rPr>
              <w:rFonts w:ascii="Arial" w:hAnsi="Arial" w:cs="Arial"/>
              <w:sz w:val="16"/>
              <w:szCs w:val="16"/>
            </w:rPr>
            <w:t>0</w:t>
          </w:r>
          <w:r w:rsidR="00FB0C91">
            <w:rPr>
              <w:rFonts w:ascii="Arial" w:hAnsi="Arial" w:cs="Arial"/>
              <w:sz w:val="16"/>
              <w:szCs w:val="16"/>
            </w:rPr>
            <w:t>6/17</w:t>
          </w:r>
          <w:r w:rsidR="008B7319">
            <w:rPr>
              <w:rFonts w:ascii="Arial" w:hAnsi="Arial" w:cs="Arial"/>
              <w:sz w:val="16"/>
              <w:szCs w:val="16"/>
            </w:rPr>
            <w:t>/202</w:t>
          </w:r>
          <w:r w:rsidR="00FB0C91">
            <w:rPr>
              <w:rFonts w:ascii="Arial" w:hAnsi="Arial" w:cs="Arial"/>
              <w:sz w:val="16"/>
              <w:szCs w:val="16"/>
            </w:rPr>
            <w:t>5</w:t>
          </w:r>
        </w:p>
      </w:tc>
    </w:tr>
  </w:tbl>
  <w:p w14:paraId="49AA1011" w14:textId="77777777" w:rsidR="006A63C2" w:rsidRDefault="006A63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CA77" w14:textId="77777777" w:rsidR="00FB0C91" w:rsidRDefault="00FB0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2D21" w14:textId="77777777" w:rsidR="00833366" w:rsidRDefault="00833366" w:rsidP="006A63C2">
      <w:r>
        <w:separator/>
      </w:r>
    </w:p>
  </w:footnote>
  <w:footnote w:type="continuationSeparator" w:id="0">
    <w:p w14:paraId="26EE06E2" w14:textId="77777777" w:rsidR="00833366" w:rsidRDefault="00833366" w:rsidP="006A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BC83" w14:textId="77777777" w:rsidR="00FB0C91" w:rsidRDefault="00FB0C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0568" w14:textId="562D4794" w:rsidR="00295D2D" w:rsidRPr="000A1539" w:rsidRDefault="00295D2D" w:rsidP="00295D2D">
    <w:pPr>
      <w:pStyle w:val="Heading1"/>
      <w:rPr>
        <w:sz w:val="32"/>
        <w:szCs w:val="32"/>
      </w:rPr>
    </w:pPr>
    <w:r>
      <w:rPr>
        <w:sz w:val="32"/>
        <w:szCs w:val="32"/>
      </w:rPr>
      <w:t xml:space="preserve">Minor in </w:t>
    </w:r>
    <w:r w:rsidR="008B7319">
      <w:rPr>
        <w:sz w:val="32"/>
        <w:szCs w:val="32"/>
      </w:rPr>
      <w:t>Digital Supply Chain Management</w:t>
    </w:r>
  </w:p>
  <w:p w14:paraId="714D530D" w14:textId="77777777" w:rsidR="00295D2D" w:rsidRDefault="00295D2D" w:rsidP="00295D2D">
    <w:pPr>
      <w:jc w:val="center"/>
      <w:rPr>
        <w:rFonts w:ascii="Arial" w:hAnsi="Arial" w:cs="Arial"/>
      </w:rPr>
    </w:pPr>
    <w:r>
      <w:rPr>
        <w:rFonts w:ascii="Arial" w:hAnsi="Arial" w:cs="Arial"/>
      </w:rPr>
      <w:t>Missouri University of Science and Technology</w:t>
    </w:r>
  </w:p>
  <w:p w14:paraId="3E78059F" w14:textId="77777777" w:rsidR="00295D2D" w:rsidRPr="00181147" w:rsidRDefault="00295D2D" w:rsidP="00FD08D1">
    <w:pPr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</w:rPr>
      <w:t>Department of Business and Information Technology</w:t>
    </w:r>
  </w:p>
  <w:p w14:paraId="1D7C6DD2" w14:textId="77777777" w:rsidR="006A63C2" w:rsidRDefault="006A63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96B5" w14:textId="77777777" w:rsidR="00FB0C91" w:rsidRDefault="00FB0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E371C"/>
    <w:multiLevelType w:val="multilevel"/>
    <w:tmpl w:val="C188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86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yMzU0Nrc0NrMwMzdU0lEKTi0uzszPAykwqQUAxShMgywAAAA="/>
  </w:docVars>
  <w:rsids>
    <w:rsidRoot w:val="004304FC"/>
    <w:rsid w:val="00002887"/>
    <w:rsid w:val="000035F7"/>
    <w:rsid w:val="00007B9C"/>
    <w:rsid w:val="0007545D"/>
    <w:rsid w:val="00076758"/>
    <w:rsid w:val="000851A8"/>
    <w:rsid w:val="000A1539"/>
    <w:rsid w:val="000B5601"/>
    <w:rsid w:val="000D5DAF"/>
    <w:rsid w:val="001431C4"/>
    <w:rsid w:val="0017068D"/>
    <w:rsid w:val="00187066"/>
    <w:rsid w:val="001A0671"/>
    <w:rsid w:val="001A266E"/>
    <w:rsid w:val="001B6BC9"/>
    <w:rsid w:val="001C0ABC"/>
    <w:rsid w:val="001D076C"/>
    <w:rsid w:val="001D2050"/>
    <w:rsid w:val="001E16AF"/>
    <w:rsid w:val="001E2BE2"/>
    <w:rsid w:val="001F7C73"/>
    <w:rsid w:val="00230B31"/>
    <w:rsid w:val="0024213E"/>
    <w:rsid w:val="002519D0"/>
    <w:rsid w:val="00295D2D"/>
    <w:rsid w:val="00297E4E"/>
    <w:rsid w:val="002E1E43"/>
    <w:rsid w:val="002F15A0"/>
    <w:rsid w:val="00374D4D"/>
    <w:rsid w:val="003930B8"/>
    <w:rsid w:val="003A30E2"/>
    <w:rsid w:val="00404646"/>
    <w:rsid w:val="0041623D"/>
    <w:rsid w:val="004233BC"/>
    <w:rsid w:val="00424D0A"/>
    <w:rsid w:val="004304FC"/>
    <w:rsid w:val="00442929"/>
    <w:rsid w:val="00462708"/>
    <w:rsid w:val="004C1B3A"/>
    <w:rsid w:val="0052334E"/>
    <w:rsid w:val="00557A93"/>
    <w:rsid w:val="00574D61"/>
    <w:rsid w:val="00595949"/>
    <w:rsid w:val="005A4731"/>
    <w:rsid w:val="005A6685"/>
    <w:rsid w:val="005E70BB"/>
    <w:rsid w:val="0064334D"/>
    <w:rsid w:val="006737B3"/>
    <w:rsid w:val="006A63C2"/>
    <w:rsid w:val="006B16EC"/>
    <w:rsid w:val="006D70FA"/>
    <w:rsid w:val="006D7EC8"/>
    <w:rsid w:val="0070166F"/>
    <w:rsid w:val="00703C9E"/>
    <w:rsid w:val="00705945"/>
    <w:rsid w:val="007109F1"/>
    <w:rsid w:val="007160E5"/>
    <w:rsid w:val="00785748"/>
    <w:rsid w:val="007B13CE"/>
    <w:rsid w:val="007C2CDD"/>
    <w:rsid w:val="007C6D18"/>
    <w:rsid w:val="007D7D07"/>
    <w:rsid w:val="00804366"/>
    <w:rsid w:val="008100FD"/>
    <w:rsid w:val="0082526D"/>
    <w:rsid w:val="00831CB2"/>
    <w:rsid w:val="00833366"/>
    <w:rsid w:val="00852EF1"/>
    <w:rsid w:val="00863D78"/>
    <w:rsid w:val="00867D7F"/>
    <w:rsid w:val="008B102D"/>
    <w:rsid w:val="008B6A83"/>
    <w:rsid w:val="008B7319"/>
    <w:rsid w:val="009170D0"/>
    <w:rsid w:val="009468F2"/>
    <w:rsid w:val="009573F7"/>
    <w:rsid w:val="00957A0D"/>
    <w:rsid w:val="00994BA8"/>
    <w:rsid w:val="009B7C1F"/>
    <w:rsid w:val="009C0B67"/>
    <w:rsid w:val="009C4496"/>
    <w:rsid w:val="009F272C"/>
    <w:rsid w:val="00A725BF"/>
    <w:rsid w:val="00AC6176"/>
    <w:rsid w:val="00AC73A3"/>
    <w:rsid w:val="00AD299B"/>
    <w:rsid w:val="00AE4854"/>
    <w:rsid w:val="00B14302"/>
    <w:rsid w:val="00B20E1A"/>
    <w:rsid w:val="00B36CF4"/>
    <w:rsid w:val="00B7313A"/>
    <w:rsid w:val="00B744F5"/>
    <w:rsid w:val="00B81432"/>
    <w:rsid w:val="00BD02C3"/>
    <w:rsid w:val="00BD559D"/>
    <w:rsid w:val="00BE6504"/>
    <w:rsid w:val="00C24D5D"/>
    <w:rsid w:val="00C25EF4"/>
    <w:rsid w:val="00C36ED6"/>
    <w:rsid w:val="00C370C0"/>
    <w:rsid w:val="00C4544F"/>
    <w:rsid w:val="00C71BCC"/>
    <w:rsid w:val="00CA1C31"/>
    <w:rsid w:val="00CA1D3A"/>
    <w:rsid w:val="00D069A2"/>
    <w:rsid w:val="00D13C50"/>
    <w:rsid w:val="00D50CE1"/>
    <w:rsid w:val="00D566A1"/>
    <w:rsid w:val="00D6776E"/>
    <w:rsid w:val="00D70323"/>
    <w:rsid w:val="00D94DBC"/>
    <w:rsid w:val="00DB1982"/>
    <w:rsid w:val="00DC640B"/>
    <w:rsid w:val="00DD500B"/>
    <w:rsid w:val="00E06A48"/>
    <w:rsid w:val="00E07AE8"/>
    <w:rsid w:val="00E20256"/>
    <w:rsid w:val="00E23B58"/>
    <w:rsid w:val="00E52159"/>
    <w:rsid w:val="00E757F6"/>
    <w:rsid w:val="00E91976"/>
    <w:rsid w:val="00EC2159"/>
    <w:rsid w:val="00F1407D"/>
    <w:rsid w:val="00F27014"/>
    <w:rsid w:val="00F43C46"/>
    <w:rsid w:val="00F5153A"/>
    <w:rsid w:val="00F81718"/>
    <w:rsid w:val="00FB0C91"/>
    <w:rsid w:val="00FD08D1"/>
    <w:rsid w:val="00FD09FC"/>
    <w:rsid w:val="00FD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F4C6D"/>
  <w15:docId w15:val="{8E80B207-0056-4E1F-9AF8-5AE918C8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rsid w:val="0070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B14302"/>
  </w:style>
  <w:style w:type="character" w:customStyle="1" w:styleId="DocumentMapChar">
    <w:name w:val="Document Map Char"/>
    <w:basedOn w:val="DefaultParagraphFont"/>
    <w:link w:val="DocumentMap"/>
    <w:semiHidden/>
    <w:rsid w:val="00B1430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73F7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3F7"/>
    <w:rPr>
      <w:rFonts w:ascii="Helvetica" w:hAnsi="Helvetica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63C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63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nerfiles.mst.edu\dfs\dept\bit\Recruiting%20Events%20and%20Materials\Fact%20Sheets_Publicity\Current%20to%20Print\Minor_Fact%20Sheets%20and%20Forms\Application%20Forms\Word%20Versions\Minor%20Form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Minor Form Temp</Template>
  <TotalTime>11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&amp; Management Systems Minor</vt:lpstr>
    </vt:vector>
  </TitlesOfParts>
  <Company>University of Missouri - Rolla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Management Systems Minor</dc:title>
  <dc:creator>Miller, Leanna</dc:creator>
  <cp:lastModifiedBy>Miller, Leanna</cp:lastModifiedBy>
  <cp:revision>4</cp:revision>
  <cp:lastPrinted>2024-10-30T17:50:00Z</cp:lastPrinted>
  <dcterms:created xsi:type="dcterms:W3CDTF">2025-06-17T15:40:00Z</dcterms:created>
  <dcterms:modified xsi:type="dcterms:W3CDTF">2025-08-26T16:51:00Z</dcterms:modified>
</cp:coreProperties>
</file>